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3C2B" w14:textId="77777777" w:rsidR="000273B1" w:rsidRDefault="00000000">
      <w:pPr>
        <w:pStyle w:val="Title"/>
      </w:pPr>
      <w:r>
        <w:t xml:space="preserve">Photodermatology Society Annual Meeting -- March 26, 2026 </w:t>
      </w:r>
      <w:r>
        <w:br/>
        <w:t>Denver, Colorado</w:t>
      </w:r>
    </w:p>
    <w:p w14:paraId="5F0D2C24" w14:textId="77777777" w:rsidR="000273B1" w:rsidRDefault="000273B1">
      <w:pPr>
        <w:pStyle w:val="Standard"/>
        <w:spacing w:before="1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76337EC" w14:textId="77777777" w:rsidR="000273B1" w:rsidRDefault="00000000">
      <w:pPr>
        <w:pStyle w:val="Standard"/>
        <w:spacing w:line="268" w:lineRule="auto"/>
        <w:ind w:left="118"/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ABSTRACT SUBMISSION TEMPLATE -- DUE 12/31/2025 – Email to: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ju.photoderm@outlook.com</w:t>
        </w:r>
      </w:hyperlink>
    </w:p>
    <w:p w14:paraId="54652037" w14:textId="77777777" w:rsidR="000273B1" w:rsidRDefault="00000000">
      <w:pPr>
        <w:pStyle w:val="Standard"/>
        <w:spacing w:after="8" w:line="199" w:lineRule="auto"/>
        <w:ind w:left="118"/>
      </w:pPr>
      <w:r>
        <w:rPr>
          <w:rFonts w:ascii="Arial" w:eastAsia="Arial" w:hAnsi="Arial" w:cs="Arial"/>
          <w:color w:val="FF0000"/>
          <w:sz w:val="18"/>
          <w:szCs w:val="18"/>
        </w:rPr>
        <w:t>IF YOU DO NOT RECEIVE A CONFIRMATION OF RECEIPT IN 5 BUSINESS DAYS, PLEASE FOLLOW-UP.</w:t>
      </w:r>
    </w:p>
    <w:tbl>
      <w:tblPr>
        <w:tblW w:w="9165" w:type="dxa"/>
        <w:tblInd w:w="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365"/>
      </w:tblGrid>
      <w:tr w:rsidR="000273B1" w14:paraId="76CA4ECA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91C2C2" w14:textId="77777777" w:rsidR="000273B1" w:rsidRDefault="00000000">
            <w:pPr>
              <w:pStyle w:val="Standard"/>
              <w:spacing w:before="104"/>
              <w:ind w:left="602" w:right="345" w:hanging="245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ABSTRACT TITLE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E97214" w14:textId="77777777" w:rsidR="000273B1" w:rsidRDefault="000273B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73B1" w14:paraId="5BE50616" w14:textId="77777777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3DA04E" w14:textId="77777777" w:rsidR="000273B1" w:rsidRDefault="00000000">
            <w:pPr>
              <w:pStyle w:val="Standard"/>
              <w:spacing w:before="97"/>
              <w:ind w:left="141" w:right="131" w:firstLine="3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PRESENTING AUTHOR: Name,</w:t>
            </w:r>
          </w:p>
          <w:p w14:paraId="393BB32B" w14:textId="77777777" w:rsidR="000273B1" w:rsidRDefault="00000000">
            <w:pPr>
              <w:pStyle w:val="Standard"/>
              <w:ind w:left="12" w:right="3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title, affiliation, email, phone number, and address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554280" w14:textId="77777777" w:rsidR="000273B1" w:rsidRDefault="000273B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73B1" w14:paraId="3409290C" w14:textId="77777777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274ECF" w14:textId="77777777" w:rsidR="000273B1" w:rsidRDefault="000273B1">
            <w:pPr>
              <w:pStyle w:val="Standard"/>
              <w:spacing w:before="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B074CB8" w14:textId="77777777" w:rsidR="000273B1" w:rsidRDefault="00000000">
            <w:pPr>
              <w:pStyle w:val="Standard"/>
              <w:spacing w:before="1"/>
              <w:ind w:left="182" w:right="171" w:hanging="1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OTHER AUTHORS and their affiliations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16E984" w14:textId="77777777" w:rsidR="000273B1" w:rsidRDefault="000273B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73B1" w14:paraId="56D4C9F0" w14:textId="77777777">
        <w:tblPrEx>
          <w:tblCellMar>
            <w:top w:w="0" w:type="dxa"/>
            <w:bottom w:w="0" w:type="dxa"/>
          </w:tblCellMar>
        </w:tblPrEx>
        <w:trPr>
          <w:trHeight w:val="28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787EC2" w14:textId="77777777" w:rsidR="000273B1" w:rsidRDefault="00000000">
            <w:pPr>
              <w:pStyle w:val="Standard"/>
              <w:ind w:left="117" w:right="103" w:hanging="4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eligible</w:t>
            </w: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for resident/fellow abstract competition: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Training program title and affiliation; training program director name, title, and email; and faculty project mentor</w:t>
            </w:r>
          </w:p>
          <w:p w14:paraId="4FA3CAAB" w14:textId="77777777" w:rsidR="000273B1" w:rsidRDefault="00000000">
            <w:pPr>
              <w:pStyle w:val="Standard"/>
              <w:spacing w:line="204" w:lineRule="auto"/>
              <w:ind w:left="12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name, title, and email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A2D511" w14:textId="77777777" w:rsidR="000273B1" w:rsidRDefault="000273B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73B1" w14:paraId="6D9A7D7D" w14:textId="77777777">
        <w:tblPrEx>
          <w:tblCellMar>
            <w:top w:w="0" w:type="dxa"/>
            <w:bottom w:w="0" w:type="dxa"/>
          </w:tblCellMar>
        </w:tblPrEx>
        <w:trPr>
          <w:trHeight w:val="68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53D115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688E4BF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BC7695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51E346D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2CE3501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BD4476C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9C4CED5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E3F77A0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3DD2272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57F49DA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41133F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E8C5D09" w14:textId="77777777" w:rsidR="000273B1" w:rsidRDefault="000273B1">
            <w:pPr>
              <w:pStyle w:val="Standard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9D9F391" w14:textId="77777777" w:rsidR="000273B1" w:rsidRDefault="000273B1">
            <w:pPr>
              <w:pStyle w:val="Standard"/>
              <w:spacing w:before="5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961DE97" w14:textId="77777777" w:rsidR="000273B1" w:rsidRDefault="00000000">
            <w:pPr>
              <w:pStyle w:val="Standard"/>
              <w:ind w:left="12" w:right="5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ABSTRACT</w:t>
            </w:r>
          </w:p>
          <w:p w14:paraId="5AA50352" w14:textId="77777777" w:rsidR="000273B1" w:rsidRDefault="00000000">
            <w:pPr>
              <w:pStyle w:val="Standard"/>
              <w:spacing w:before="206"/>
              <w:ind w:left="119" w:right="109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2000 characters or less (including spaces) using font size 10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7D5109" w14:textId="77777777" w:rsidR="000273B1" w:rsidRDefault="000273B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73B1" w14:paraId="29920027" w14:textId="77777777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CD1F97" w14:textId="77777777" w:rsidR="000273B1" w:rsidRDefault="00000000">
            <w:pPr>
              <w:pStyle w:val="Standard"/>
              <w:spacing w:line="204" w:lineRule="auto"/>
              <w:ind w:left="12" w:right="5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CONTACT (if</w:t>
            </w:r>
          </w:p>
          <w:p w14:paraId="0A41D560" w14:textId="77777777" w:rsidR="000273B1" w:rsidRDefault="00000000">
            <w:pPr>
              <w:pStyle w:val="Standard"/>
              <w:ind w:left="261" w:right="249" w:hanging="1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different from presenting author), email</w:t>
            </w:r>
          </w:p>
          <w:p w14:paraId="1AA37E79" w14:textId="77777777" w:rsidR="000273B1" w:rsidRDefault="00000000">
            <w:pPr>
              <w:pStyle w:val="Standard"/>
              <w:spacing w:line="184" w:lineRule="auto"/>
              <w:ind w:left="12" w:right="1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and phone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379D16" w14:textId="77777777" w:rsidR="000273B1" w:rsidRDefault="000273B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11CA39E" w14:textId="77777777" w:rsidR="000273B1" w:rsidRDefault="000273B1">
      <w:pPr>
        <w:pStyle w:val="Standard"/>
      </w:pPr>
    </w:p>
    <w:sectPr w:rsidR="000273B1">
      <w:pgSz w:w="11906" w:h="16838"/>
      <w:pgMar w:top="620" w:right="1200" w:bottom="280" w:left="13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179F" w14:textId="77777777" w:rsidR="00044C1B" w:rsidRDefault="00044C1B">
      <w:r>
        <w:separator/>
      </w:r>
    </w:p>
  </w:endnote>
  <w:endnote w:type="continuationSeparator" w:id="0">
    <w:p w14:paraId="13810AB8" w14:textId="77777777" w:rsidR="00044C1B" w:rsidRDefault="0004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DED3" w14:textId="77777777" w:rsidR="00044C1B" w:rsidRDefault="00044C1B">
      <w:r>
        <w:rPr>
          <w:color w:val="000000"/>
        </w:rPr>
        <w:separator/>
      </w:r>
    </w:p>
  </w:footnote>
  <w:footnote w:type="continuationSeparator" w:id="0">
    <w:p w14:paraId="289FF9F3" w14:textId="77777777" w:rsidR="00044C1B" w:rsidRDefault="00044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73B1"/>
    <w:rsid w:val="000273B1"/>
    <w:rsid w:val="00044C1B"/>
    <w:rsid w:val="00825B86"/>
    <w:rsid w:val="00D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8D90"/>
  <w15:docId w15:val="{8043ACF2-A6AC-48BC-B0D7-7EB43451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widowControl w:val="0"/>
      <w:spacing w:before="68"/>
      <w:ind w:left="4025" w:right="1427" w:hanging="1900"/>
    </w:pPr>
    <w:rPr>
      <w:rFonts w:ascii="Arial" w:eastAsia="Arial" w:hAnsi="Arial" w:cs="Arial"/>
      <w:b/>
      <w:color w:val="000000"/>
      <w:sz w:val="18"/>
      <w:szCs w:val="18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vertAlign w:val="baselin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.photoderm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U</dc:creator>
  <cp:lastModifiedBy>Jo Urquhart</cp:lastModifiedBy>
  <cp:revision>2</cp:revision>
  <dcterms:created xsi:type="dcterms:W3CDTF">2025-10-08T19:39:00Z</dcterms:created>
  <dcterms:modified xsi:type="dcterms:W3CDTF">2025-10-08T19:39:00Z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Created</vt:lpwstr>
  </property>
  <property fmtid="{D5CDD505-2E9C-101B-9397-08002B2CF9AE}" pid="3" name="Creator">
    <vt:lpwstr>Acrobat PDFMaker 24 for Word</vt:lpwstr>
  </property>
  <property fmtid="{D5CDD505-2E9C-101B-9397-08002B2CF9AE}" pid="4" name="LastSaved">
    <vt:lpwstr>LastSaved</vt:lpwstr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D:20240716003605</vt:lpwstr>
  </property>
</Properties>
</file>